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2D7DFC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2D7DFC" w:rsidRDefault="007D34B8" w:rsidP="007D34B8">
            <w:pPr>
              <w:spacing w:after="0" w:line="240" w:lineRule="auto"/>
              <w:jc w:val="center"/>
            </w:pPr>
            <w:r>
              <w:rPr>
                <w:rFonts w:ascii="Industria" w:hAnsi="Industria" w:cs="Arial"/>
                <w:sz w:val="72"/>
                <w:szCs w:val="72"/>
              </w:rPr>
              <w:t xml:space="preserve">Les aménagements dans le quartier du collège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r w:rsidR="00E228BA">
              <w:t xml:space="preserve">  </w:t>
            </w:r>
            <w:proofErr w:type="gramStart"/>
            <w:r w:rsidR="00E228BA">
              <w:rPr>
                <w:rFonts w:ascii="Arial" w:hAnsi="Arial" w:cs="Arial"/>
              </w:rPr>
              <w:t>■</w:t>
            </w:r>
            <w:r w:rsidR="00915C8E">
              <w:t xml:space="preserve">  </w:t>
            </w:r>
            <w:r w:rsidRPr="002D7DFC">
              <w:t>5</w:t>
            </w:r>
            <w:proofErr w:type="gramEnd"/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  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2D7DFC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19" w:rsidRDefault="004A53DA" w:rsidP="000369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Séquence n</w:t>
            </w:r>
            <w:r w:rsidR="00036919">
              <w:rPr>
                <w:rFonts w:ascii="Arial" w:hAnsi="Arial" w:cs="Arial"/>
                <w:sz w:val="24"/>
                <w:szCs w:val="24"/>
              </w:rPr>
              <w:t> :</w:t>
            </w:r>
            <w:r w:rsidR="00036919" w:rsidRPr="00036919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0369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7DFC">
              <w:rPr>
                <w:rFonts w:ascii="Arial" w:hAnsi="Arial" w:cs="Arial"/>
                <w:sz w:val="24"/>
                <w:szCs w:val="24"/>
              </w:rPr>
              <w:t>:</w:t>
            </w:r>
            <w:r w:rsidR="00036919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="00036919">
              <w:rPr>
                <w:rFonts w:ascii="Arial" w:hAnsi="Arial" w:cs="Arial"/>
                <w:sz w:val="24"/>
                <w:szCs w:val="24"/>
              </w:rPr>
              <w:t>nom  :</w:t>
            </w:r>
            <w:proofErr w:type="gramEnd"/>
            <w:r w:rsidR="000369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919" w:rsidRPr="00036919">
              <w:rPr>
                <w:rFonts w:ascii="Arial" w:hAnsi="Arial" w:cs="Arial"/>
                <w:b/>
                <w:sz w:val="24"/>
                <w:szCs w:val="24"/>
              </w:rPr>
              <w:t>aménagement du territoire</w:t>
            </w:r>
            <w:r w:rsidR="0003691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A53DA" w:rsidRPr="002D7DFC" w:rsidRDefault="004A53DA" w:rsidP="00036919">
            <w:pPr>
              <w:spacing w:after="0" w:line="240" w:lineRule="auto"/>
              <w:rPr>
                <w:rFonts w:ascii="Arial" w:hAnsi="Arial" w:cs="Arial"/>
                <w:color w:val="1F497D"/>
                <w:sz w:val="28"/>
                <w:szCs w:val="28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 xml:space="preserve">Centre d’intérêt : </w:t>
            </w:r>
            <w:r w:rsidR="00036919" w:rsidRPr="00036919">
              <w:rPr>
                <w:rFonts w:ascii="Arial" w:hAnsi="Arial" w:cs="Arial"/>
                <w:b/>
                <w:sz w:val="24"/>
                <w:szCs w:val="24"/>
              </w:rPr>
              <w:t>le quartier autour du collège</w:t>
            </w:r>
            <w:r w:rsidR="00036919" w:rsidRPr="002D7DF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5D28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CA5606" w:rsidRPr="00036919">
              <w:rPr>
                <w:rFonts w:ascii="Arial" w:hAnsi="Arial" w:cs="Arial"/>
                <w:b/>
                <w:sz w:val="24"/>
                <w:szCs w:val="24"/>
              </w:rPr>
              <w:t>20-</w:t>
            </w:r>
            <w:r w:rsidR="005D289F" w:rsidRPr="0003691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D1 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D4 </w:t>
      </w:r>
      <w:proofErr w:type="gramStart"/>
      <w:r w:rsidR="00036919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</w:t>
      </w:r>
      <w:proofErr w:type="gramEnd"/>
      <w:r>
        <w:rPr>
          <w:rFonts w:ascii="Arial" w:hAnsi="Arial" w:cs="Arial"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03691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915C8E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919">
              <w:rPr>
                <w:rFonts w:ascii="Arial" w:hAnsi="Arial" w:cs="Arial"/>
                <w:sz w:val="24"/>
                <w:szCs w:val="24"/>
              </w:rPr>
              <w:t xml:space="preserve">Se repérer dans l’espace  </w:t>
            </w:r>
          </w:p>
        </w:tc>
      </w:tr>
      <w:tr w:rsidR="004A53DA" w:rsidRPr="002D7DFC" w:rsidTr="0003691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19" w:rsidRDefault="00036919" w:rsidP="00036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Relier les évolutions technologiques aux inventions et innovations qui marquent des ruptures dans les solutions techniques</w:t>
            </w:r>
          </w:p>
          <w:p w:rsidR="007E6E3E" w:rsidRDefault="007E6E3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E6E3E" w:rsidRPr="002D7DFC" w:rsidRDefault="007E6E3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3DA" w:rsidRPr="002D7DFC" w:rsidTr="0003691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19" w:rsidRDefault="00036919" w:rsidP="0003691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Eléments de cartographie, orientation</w:t>
            </w:r>
          </w:p>
          <w:p w:rsidR="007E6E3E" w:rsidRPr="002D7DFC" w:rsidRDefault="007E6E3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A53DA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r w:rsidR="00036919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Le design, l’innovation, la créativité.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36919">
        <w:rPr>
          <w:rFonts w:ascii="Arial" w:hAnsi="Arial" w:cs="Arial"/>
          <w:sz w:val="20"/>
          <w:szCs w:val="20"/>
        </w:rPr>
        <w:t>■</w:t>
      </w:r>
      <w:r w:rsidRPr="00915C8E">
        <w:rPr>
          <w:rFonts w:ascii="Arial" w:hAnsi="Arial" w:cs="Arial" w:hint="eastAsia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 xml:space="preserve">Choix du domaine retenu pour la </w:t>
      </w:r>
      <w:proofErr w:type="gramStart"/>
      <w:r w:rsidRPr="002D7DFC">
        <w:rPr>
          <w:rFonts w:ascii="Arial" w:hAnsi="Arial" w:cs="Arial"/>
          <w:color w:val="1F497D"/>
          <w:sz w:val="24"/>
          <w:szCs w:val="24"/>
        </w:rPr>
        <w:t>séance :</w:t>
      </w:r>
      <w:r w:rsidR="00915C8E">
        <w:rPr>
          <w:color w:val="1F497D"/>
        </w:rPr>
        <w:t>:</w:t>
      </w:r>
      <w:proofErr w:type="gramEnd"/>
      <w:r w:rsidR="00915C8E">
        <w:rPr>
          <w:rFonts w:ascii="Arial" w:hAnsi="Arial" w:cs="Arial"/>
          <w:sz w:val="20"/>
          <w:szCs w:val="20"/>
        </w:rPr>
        <w:t xml:space="preserve">  </w:t>
      </w:r>
      <w:r w:rsidR="00036919">
        <w:rPr>
          <w:rFonts w:ascii="Arial" w:hAnsi="Arial" w:cs="Arial"/>
          <w:sz w:val="20"/>
          <w:szCs w:val="20"/>
        </w:rPr>
        <w:t>le quartier du collège : environnement et aménagements</w:t>
      </w:r>
      <w:r w:rsidR="00915C8E" w:rsidRPr="00915C8E">
        <w:rPr>
          <w:rFonts w:ascii="Arial" w:hAnsi="Arial" w:cs="Arial"/>
          <w:sz w:val="20"/>
          <w:szCs w:val="20"/>
        </w:rPr>
        <w:t xml:space="preserve"> 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036919">
        <w:t xml:space="preserve"> comment est aménagé le quartier pour satisfaire quels besoins et quels usagers ?</w:t>
      </w:r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r w:rsidR="00580AC5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Démarche d’investigation.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de résolution de problème.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de projet.</w:t>
      </w:r>
    </w:p>
    <w:p w:rsidR="004A53DA" w:rsidRDefault="00915C8E">
      <w:r>
        <w:rPr>
          <w:rFonts w:ascii="Arial" w:hAnsi="Arial" w:cs="Arial"/>
        </w:rPr>
        <w:t xml:space="preserve"> </w:t>
      </w:r>
      <w:proofErr w:type="gramStart"/>
      <w:r w:rsidR="00580AC5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Démarche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individuelle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71658E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7165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7165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71658E" w:rsidP="002D7DFC">
            <w:pPr>
              <w:spacing w:after="0" w:line="240" w:lineRule="auto"/>
            </w:pPr>
            <w:r>
              <w:t>1h30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8E" w:rsidRDefault="0071658E" w:rsidP="0071658E">
            <w:pPr>
              <w:spacing w:after="0" w:line="240" w:lineRule="auto"/>
            </w:pPr>
            <w:r>
              <w:t xml:space="preserve">En sortie autour du collège : </w:t>
            </w:r>
          </w:p>
          <w:p w:rsidR="0071658E" w:rsidRDefault="0071658E" w:rsidP="0071658E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Repérage sur le plan des aménagements étudiés </w:t>
            </w:r>
          </w:p>
          <w:p w:rsidR="0071658E" w:rsidRDefault="0071658E" w:rsidP="0071658E">
            <w:pPr>
              <w:numPr>
                <w:ilvl w:val="0"/>
                <w:numId w:val="1"/>
              </w:numPr>
              <w:spacing w:after="0" w:line="240" w:lineRule="auto"/>
            </w:pPr>
            <w:r>
              <w:t>Commentaires professeur structures et bâtiments particuliers, compléter tableau (voir doc) + croquis des structures abordées</w:t>
            </w:r>
          </w:p>
          <w:p w:rsidR="0071658E" w:rsidRDefault="0071658E" w:rsidP="0071658E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Relevé </w:t>
            </w:r>
            <w:proofErr w:type="spellStart"/>
            <w:r>
              <w:t>gps</w:t>
            </w:r>
            <w:proofErr w:type="spellEnd"/>
            <w:r>
              <w:t xml:space="preserve"> et photographies</w:t>
            </w:r>
          </w:p>
          <w:p w:rsidR="007E6E3E" w:rsidRDefault="007E6E3E" w:rsidP="002D7DFC">
            <w:pPr>
              <w:spacing w:after="0" w:line="240" w:lineRule="auto"/>
            </w:pPr>
          </w:p>
          <w:p w:rsidR="007E6E3E" w:rsidRPr="002D7DFC" w:rsidRDefault="007E6E3E" w:rsidP="002D7DF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E8" w:rsidRDefault="003C64E8" w:rsidP="003C64E8">
            <w:pPr>
              <w:spacing w:after="0" w:line="240" w:lineRule="auto"/>
            </w:pPr>
            <w:r>
              <w:t xml:space="preserve">Appareil </w:t>
            </w:r>
            <w:proofErr w:type="spellStart"/>
            <w:r>
              <w:t>photonumérique</w:t>
            </w:r>
            <w:proofErr w:type="spellEnd"/>
          </w:p>
          <w:p w:rsidR="003C64E8" w:rsidRDefault="003C64E8" w:rsidP="003C64E8">
            <w:pPr>
              <w:spacing w:after="0" w:line="240" w:lineRule="auto"/>
            </w:pPr>
            <w:proofErr w:type="spellStart"/>
            <w:r>
              <w:t>Gps</w:t>
            </w:r>
            <w:proofErr w:type="spellEnd"/>
          </w:p>
          <w:p w:rsidR="003C64E8" w:rsidRDefault="003C64E8" w:rsidP="003C64E8">
            <w:pPr>
              <w:spacing w:after="0" w:line="240" w:lineRule="auto"/>
            </w:pPr>
            <w:r>
              <w:t>Plan d</w:t>
            </w:r>
            <w:r>
              <w:t xml:space="preserve">u </w:t>
            </w:r>
            <w:proofErr w:type="gramStart"/>
            <w:r>
              <w:t>quartier .</w:t>
            </w:r>
            <w:proofErr w:type="gramEnd"/>
          </w:p>
          <w:p w:rsidR="004A53DA" w:rsidRPr="002D7DFC" w:rsidRDefault="004A53DA" w:rsidP="002D7DFC">
            <w:pPr>
              <w:spacing w:after="0" w:line="240" w:lineRule="auto"/>
            </w:pPr>
          </w:p>
        </w:tc>
      </w:tr>
      <w:tr w:rsidR="002D7DFC" w:rsidRPr="002D7DFC" w:rsidTr="007165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71658E" w:rsidP="002D7DFC">
            <w:pPr>
              <w:spacing w:after="0" w:line="240" w:lineRule="auto"/>
            </w:pPr>
            <w:r>
              <w:t>En classe :</w:t>
            </w:r>
          </w:p>
          <w:p w:rsidR="0071658E" w:rsidRDefault="0071658E" w:rsidP="002D7DFC">
            <w:pPr>
              <w:spacing w:after="0" w:line="240" w:lineRule="auto"/>
            </w:pPr>
            <w:r>
              <w:t xml:space="preserve">Mettre au propre certains croquis d’aménagements en vue de l’évaluation </w:t>
            </w:r>
          </w:p>
          <w:p w:rsidR="007E6E3E" w:rsidRPr="002D7DFC" w:rsidRDefault="007E6E3E" w:rsidP="002D7DF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3C64E8" w:rsidP="002D7DFC">
            <w:pPr>
              <w:spacing w:after="0" w:line="240" w:lineRule="auto"/>
            </w:pPr>
            <w:proofErr w:type="spellStart"/>
            <w:r>
              <w:t>Streetview</w:t>
            </w:r>
            <w:proofErr w:type="spellEnd"/>
          </w:p>
          <w:p w:rsidR="003C64E8" w:rsidRPr="002D7DFC" w:rsidRDefault="003C64E8" w:rsidP="002D7DFC">
            <w:pPr>
              <w:spacing w:after="0" w:line="240" w:lineRule="auto"/>
            </w:pPr>
            <w:proofErr w:type="spellStart"/>
            <w:r>
              <w:t>Showmystreet</w:t>
            </w:r>
            <w:proofErr w:type="spellEnd"/>
            <w:r>
              <w:t xml:space="preserve"> </w:t>
            </w:r>
          </w:p>
        </w:tc>
      </w:tr>
      <w:tr w:rsidR="002D7DFC" w:rsidRPr="002D7DFC" w:rsidTr="007165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Pr="002D7DFC" w:rsidRDefault="007E6E3E" w:rsidP="002D7DF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</w:tr>
    </w:tbl>
    <w:p w:rsidR="0071658E" w:rsidRPr="002D7DFC" w:rsidRDefault="0071658E" w:rsidP="00C842D9"/>
    <w:sectPr w:rsidR="0071658E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223"/>
    <w:multiLevelType w:val="hybridMultilevel"/>
    <w:tmpl w:val="E522094E"/>
    <w:lvl w:ilvl="0" w:tplc="35A2ED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036919"/>
    <w:rsid w:val="002D7DFC"/>
    <w:rsid w:val="00315E89"/>
    <w:rsid w:val="003C64E8"/>
    <w:rsid w:val="00464B37"/>
    <w:rsid w:val="004A53DA"/>
    <w:rsid w:val="00513FEA"/>
    <w:rsid w:val="00580AC5"/>
    <w:rsid w:val="005A3C29"/>
    <w:rsid w:val="005D289F"/>
    <w:rsid w:val="0071658E"/>
    <w:rsid w:val="007D34B8"/>
    <w:rsid w:val="007E6E3E"/>
    <w:rsid w:val="00915C8E"/>
    <w:rsid w:val="00960C74"/>
    <w:rsid w:val="009C71B1"/>
    <w:rsid w:val="009E5BCF"/>
    <w:rsid w:val="00C842D9"/>
    <w:rsid w:val="00CA5606"/>
    <w:rsid w:val="00CA69B3"/>
    <w:rsid w:val="00D92B77"/>
    <w:rsid w:val="00E228BA"/>
    <w:rsid w:val="00E42E7D"/>
    <w:rsid w:val="00F8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FBCA5"/>
  <w15:chartTrackingRefBased/>
  <w15:docId w15:val="{F5293D6E-1329-495C-BDF9-A30B0277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2016-04-21T05:59:00Z</cp:lastPrinted>
  <dcterms:created xsi:type="dcterms:W3CDTF">2016-04-21T05:59:00Z</dcterms:created>
  <dcterms:modified xsi:type="dcterms:W3CDTF">2016-04-21T05:59:00Z</dcterms:modified>
</cp:coreProperties>
</file>