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984"/>
      </w:tblGrid>
      <w:tr w:rsidR="002D7DFC" w:rsidRPr="002D7DFC" w:rsidTr="003A4DD6"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2D7DFC" w:rsidRDefault="003A4DD6" w:rsidP="002D7DFC">
            <w:pPr>
              <w:spacing w:after="0" w:line="240" w:lineRule="auto"/>
              <w:jc w:val="center"/>
              <w:rPr>
                <w:rFonts w:ascii="Industria" w:hAnsi="Industria" w:cs="Arial"/>
                <w:sz w:val="72"/>
                <w:szCs w:val="72"/>
              </w:rPr>
            </w:pPr>
            <w:r w:rsidRPr="003A4DD6">
              <w:rPr>
                <w:rFonts w:ascii="Industria" w:hAnsi="Industria" w:cs="Arial"/>
                <w:sz w:val="68"/>
                <w:szCs w:val="72"/>
              </w:rPr>
              <w:t>Les aménagements au niveau du pays : l’Andorre</w:t>
            </w:r>
          </w:p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r w:rsidR="00E228BA">
              <w:t xml:space="preserve">  </w:t>
            </w:r>
            <w:proofErr w:type="gramStart"/>
            <w:r w:rsidR="00E228BA">
              <w:rPr>
                <w:rFonts w:ascii="Arial" w:hAnsi="Arial" w:cs="Arial"/>
              </w:rPr>
              <w:t>■</w:t>
            </w:r>
            <w:r w:rsidR="00915C8E">
              <w:t xml:space="preserve">  </w:t>
            </w:r>
            <w:r w:rsidRPr="002D7DFC">
              <w:t>5</w:t>
            </w:r>
            <w:proofErr w:type="gramEnd"/>
            <w:r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t xml:space="preserve">   </w:t>
            </w:r>
            <w:r w:rsidR="004A53DA" w:rsidRPr="002D7DFC">
              <w:t>4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 xml:space="preserve">   </w:t>
            </w:r>
            <w:r w:rsidR="004A53DA" w:rsidRPr="002D7DFC">
              <w:t>3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3A4DD6"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D6" w:rsidRDefault="004A53DA" w:rsidP="003A4D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Séquence n °</w:t>
            </w:r>
            <w:r w:rsidR="003A4DD6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915C8E">
              <w:rPr>
                <w:rFonts w:ascii="Arial" w:hAnsi="Arial" w:cs="Arial"/>
                <w:sz w:val="24"/>
                <w:szCs w:val="24"/>
              </w:rPr>
              <w:t xml:space="preserve">  nom</w:t>
            </w:r>
            <w:r w:rsidR="003A4DD6">
              <w:rPr>
                <w:rFonts w:ascii="Arial" w:hAnsi="Arial" w:cs="Arial"/>
                <w:sz w:val="24"/>
                <w:szCs w:val="24"/>
              </w:rPr>
              <w:t xml:space="preserve"> : aménagement du territoire </w:t>
            </w:r>
          </w:p>
          <w:p w:rsidR="004A53DA" w:rsidRPr="002D7DFC" w:rsidRDefault="004A53DA" w:rsidP="003A4DD6">
            <w:pPr>
              <w:spacing w:after="0" w:line="240" w:lineRule="auto"/>
              <w:rPr>
                <w:rFonts w:ascii="Arial" w:hAnsi="Arial" w:cs="Arial"/>
                <w:color w:val="1F497D"/>
                <w:sz w:val="28"/>
                <w:szCs w:val="28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 xml:space="preserve">  Centre d’intérêt : </w:t>
            </w:r>
            <w:r w:rsidR="003A4DD6">
              <w:rPr>
                <w:rFonts w:ascii="Arial" w:hAnsi="Arial" w:cs="Arial"/>
                <w:sz w:val="24"/>
                <w:szCs w:val="24"/>
              </w:rPr>
              <w:t xml:space="preserve">les aménagements dans le pays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5E080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Séance n°</w:t>
            </w:r>
            <w:r w:rsidR="00CA5606" w:rsidRPr="003A4DD6">
              <w:rPr>
                <w:rFonts w:ascii="Arial" w:hAnsi="Arial" w:cs="Arial"/>
                <w:b/>
                <w:sz w:val="24"/>
                <w:szCs w:val="24"/>
              </w:rPr>
              <w:t>20-</w:t>
            </w:r>
            <w:r w:rsidR="005E080B" w:rsidRPr="003A4DD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D1 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D2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D3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D4 </w:t>
      </w:r>
      <w:proofErr w:type="gramStart"/>
      <w:r w:rsidR="003A4DD6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</w:t>
      </w:r>
      <w:proofErr w:type="gramEnd"/>
      <w:r>
        <w:rPr>
          <w:rFonts w:ascii="Arial" w:hAnsi="Arial" w:cs="Arial"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4A53DA" w:rsidRPr="002D7DFC" w:rsidTr="00EC48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Default="00915C8E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4810">
              <w:rPr>
                <w:rFonts w:ascii="Arial" w:hAnsi="Arial" w:cs="Arial"/>
                <w:sz w:val="24"/>
                <w:szCs w:val="24"/>
              </w:rPr>
              <w:t>Se repérer dans l’espace</w:t>
            </w:r>
          </w:p>
          <w:p w:rsidR="00EC4810" w:rsidRPr="002D7DFC" w:rsidRDefault="00EC4810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structures et leur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équilibre .</w:t>
            </w:r>
            <w:proofErr w:type="gramEnd"/>
          </w:p>
        </w:tc>
      </w:tr>
      <w:tr w:rsidR="004A53DA" w:rsidRPr="002D7DFC" w:rsidTr="00EC48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810" w:rsidRDefault="00EC4810" w:rsidP="00EC481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Relier les évolutions technologiques aux inventions et innovations qui marquent des ruptures dans les solutions techniques</w:t>
            </w:r>
          </w:p>
          <w:p w:rsidR="007E6E3E" w:rsidRDefault="007E6E3E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7E6E3E" w:rsidRPr="002D7DFC" w:rsidRDefault="007E6E3E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3DA" w:rsidRPr="002D7DFC" w:rsidTr="00EC48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810" w:rsidRDefault="00EC4810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Cartographie, orientation</w:t>
            </w:r>
          </w:p>
          <w:p w:rsidR="004A53DA" w:rsidRDefault="00EC4810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Géolocalisation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gps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google-earth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4A53DA" w:rsidRPr="002D7D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6E3E" w:rsidRDefault="007E6E3E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E6E3E" w:rsidRPr="002D7DFC" w:rsidRDefault="007E6E3E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EC4810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design, l’innovation, la créativité.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4A53DA" w:rsidRPr="00915C8E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15C8E">
        <w:rPr>
          <w:rFonts w:ascii="Arial" w:hAnsi="Arial" w:cs="Arial" w:hint="eastAsia"/>
          <w:sz w:val="20"/>
          <w:szCs w:val="20"/>
        </w:rPr>
        <w:t xml:space="preserve"> </w:t>
      </w:r>
      <w:proofErr w:type="gramStart"/>
      <w:r w:rsidR="00EC4810">
        <w:rPr>
          <w:rFonts w:ascii="Arial" w:hAnsi="Arial" w:cs="Arial"/>
          <w:sz w:val="20"/>
          <w:szCs w:val="20"/>
        </w:rPr>
        <w:t>■</w:t>
      </w:r>
      <w:r w:rsidRPr="00915C8E">
        <w:rPr>
          <w:rFonts w:ascii="Arial" w:hAnsi="Arial" w:cs="Arial" w:hint="eastAsia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La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 xml:space="preserve">Choix du domaine retenu pour la </w:t>
      </w:r>
      <w:proofErr w:type="gramStart"/>
      <w:r w:rsidRPr="002D7DFC">
        <w:rPr>
          <w:rFonts w:ascii="Arial" w:hAnsi="Arial" w:cs="Arial"/>
          <w:color w:val="1F497D"/>
          <w:sz w:val="24"/>
          <w:szCs w:val="24"/>
        </w:rPr>
        <w:t>séance :</w:t>
      </w:r>
      <w:r w:rsidR="00915C8E">
        <w:rPr>
          <w:color w:val="1F497D"/>
        </w:rPr>
        <w:t>:</w:t>
      </w:r>
      <w:proofErr w:type="gramEnd"/>
      <w:r w:rsidR="00915C8E">
        <w:rPr>
          <w:rFonts w:ascii="Arial" w:hAnsi="Arial" w:cs="Arial"/>
          <w:sz w:val="20"/>
          <w:szCs w:val="20"/>
        </w:rPr>
        <w:t xml:space="preserve"> </w:t>
      </w:r>
      <w:r w:rsidR="00EC4810">
        <w:rPr>
          <w:rFonts w:ascii="Arial" w:hAnsi="Arial" w:cs="Arial"/>
          <w:sz w:val="20"/>
          <w:szCs w:val="20"/>
        </w:rPr>
        <w:t>l’Andorre : quels aménagements pour quel territoire et quels utilisateurs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EC4810">
        <w:t xml:space="preserve"> Comment valoriser les </w:t>
      </w:r>
      <w:proofErr w:type="gramStart"/>
      <w:r w:rsidR="00EC4810">
        <w:t>territoires ,</w:t>
      </w:r>
      <w:proofErr w:type="gramEnd"/>
      <w:r w:rsidR="00EC4810">
        <w:t xml:space="preserve"> quelles solutions face à quels défis ?</w:t>
      </w:r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EC4810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Démarche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d’investigation.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Démarche de résolution de problème.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Démarche de projet.</w:t>
      </w:r>
    </w:p>
    <w:p w:rsidR="004A53DA" w:rsidRDefault="00915C8E">
      <w:r>
        <w:rPr>
          <w:rFonts w:ascii="Arial" w:hAnsi="Arial" w:cs="Arial"/>
        </w:rPr>
        <w:t xml:space="preserve"> </w:t>
      </w:r>
      <w:proofErr w:type="gramStart"/>
      <w:r w:rsidR="00EC4810"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Démarche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individuelle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A91A65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A91A6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A91A6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10" w:rsidRDefault="00EC4810" w:rsidP="002D7DFC">
            <w:pPr>
              <w:spacing w:after="0" w:line="240" w:lineRule="auto"/>
            </w:pPr>
            <w:r>
              <w:t>40mn X 2</w:t>
            </w:r>
          </w:p>
          <w:p w:rsidR="00EC4810" w:rsidRDefault="00EC4810" w:rsidP="002D7DFC">
            <w:pPr>
              <w:spacing w:after="0" w:line="240" w:lineRule="auto"/>
            </w:pPr>
          </w:p>
          <w:p w:rsidR="00EC4810" w:rsidRDefault="00EC4810" w:rsidP="002D7DFC">
            <w:pPr>
              <w:spacing w:after="0" w:line="240" w:lineRule="auto"/>
            </w:pPr>
          </w:p>
          <w:p w:rsidR="00EC4810" w:rsidRDefault="00EC4810" w:rsidP="002D7DFC">
            <w:pPr>
              <w:spacing w:after="0" w:line="240" w:lineRule="auto"/>
            </w:pPr>
          </w:p>
          <w:p w:rsidR="004A53DA" w:rsidRPr="002D7DFC" w:rsidRDefault="00EC4810" w:rsidP="00EC4810">
            <w:pPr>
              <w:spacing w:after="0" w:line="240" w:lineRule="auto"/>
            </w:pPr>
            <w:r>
              <w:t>40mn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EC4810" w:rsidP="002D7DFC">
            <w:pPr>
              <w:spacing w:after="0" w:line="240" w:lineRule="auto"/>
            </w:pPr>
            <w:r>
              <w:t xml:space="preserve">En groupe de 4 élèves : sujets </w:t>
            </w:r>
            <w:proofErr w:type="spellStart"/>
            <w:r>
              <w:t>pré-définis</w:t>
            </w:r>
            <w:proofErr w:type="spellEnd"/>
            <w:r>
              <w:t xml:space="preserve"> par professeur à choisir</w:t>
            </w:r>
          </w:p>
          <w:p w:rsidR="00EC4810" w:rsidRDefault="00EC4810" w:rsidP="00EC4810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Eléments de cartographie (partie 1 du doc) // jeu </w:t>
            </w:r>
            <w:proofErr w:type="spellStart"/>
            <w:r>
              <w:t>bridgebuilder</w:t>
            </w:r>
            <w:proofErr w:type="spellEnd"/>
            <w:r>
              <w:t xml:space="preserve"> (approche triangulation) par ½ groupe</w:t>
            </w:r>
          </w:p>
          <w:p w:rsidR="00EC4810" w:rsidRDefault="00EC4810" w:rsidP="00EC4810">
            <w:pPr>
              <w:numPr>
                <w:ilvl w:val="0"/>
                <w:numId w:val="2"/>
              </w:numPr>
              <w:spacing w:after="0" w:line="240" w:lineRule="auto"/>
            </w:pPr>
            <w:r>
              <w:t>Croquis structures et forces (le groupe entier)</w:t>
            </w:r>
          </w:p>
          <w:p w:rsidR="007E6E3E" w:rsidRDefault="00EC4810" w:rsidP="002D7DFC">
            <w:pPr>
              <w:spacing w:after="0" w:line="240" w:lineRule="auto"/>
            </w:pPr>
            <w:r>
              <w:t xml:space="preserve">Evaluation par groupe, chaque élève fournissant sa propre </w:t>
            </w:r>
            <w:proofErr w:type="gramStart"/>
            <w:r w:rsidR="00A91A65">
              <w:t>production .</w:t>
            </w:r>
            <w:proofErr w:type="gramEnd"/>
          </w:p>
          <w:p w:rsidR="007E6E3E" w:rsidRPr="002D7DFC" w:rsidRDefault="007E6E3E" w:rsidP="002D7DFC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EC4810" w:rsidP="002D7DFC">
            <w:pPr>
              <w:spacing w:after="0" w:line="240" w:lineRule="auto"/>
            </w:pPr>
            <w:r>
              <w:t xml:space="preserve">Carte digitale </w:t>
            </w:r>
            <w:proofErr w:type="spellStart"/>
            <w:r>
              <w:t>andorre</w:t>
            </w:r>
            <w:proofErr w:type="spellEnd"/>
          </w:p>
          <w:p w:rsidR="00EC4810" w:rsidRDefault="00EC4810" w:rsidP="002D7DFC">
            <w:pPr>
              <w:spacing w:after="0" w:line="240" w:lineRule="auto"/>
            </w:pPr>
            <w:r>
              <w:t>Photos sur site</w:t>
            </w:r>
          </w:p>
          <w:p w:rsidR="00EC4810" w:rsidRPr="002D7DFC" w:rsidRDefault="00EC4810" w:rsidP="002D7DFC">
            <w:pPr>
              <w:spacing w:after="0" w:line="240" w:lineRule="auto"/>
            </w:pPr>
            <w:r>
              <w:t>Démonstration professeur</w:t>
            </w:r>
          </w:p>
        </w:tc>
      </w:tr>
      <w:tr w:rsidR="002D7DFC" w:rsidRPr="002D7DFC" w:rsidTr="00A91A6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Pr="002D7DFC" w:rsidRDefault="007E6E3E" w:rsidP="002D7DFC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</w:tr>
    </w:tbl>
    <w:p w:rsidR="004A53DA" w:rsidRPr="002D7DFC" w:rsidRDefault="004A53DA"/>
    <w:sectPr w:rsidR="004A53DA" w:rsidRPr="002D7DF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223"/>
    <w:multiLevelType w:val="hybridMultilevel"/>
    <w:tmpl w:val="E522094E"/>
    <w:lvl w:ilvl="0" w:tplc="35A2ED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30A63"/>
    <w:multiLevelType w:val="hybridMultilevel"/>
    <w:tmpl w:val="E9B2D404"/>
    <w:lvl w:ilvl="0" w:tplc="C77EBC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04282A"/>
    <w:rsid w:val="0024697D"/>
    <w:rsid w:val="002D7DFC"/>
    <w:rsid w:val="003A4DD6"/>
    <w:rsid w:val="004A53DA"/>
    <w:rsid w:val="005D289F"/>
    <w:rsid w:val="005E080B"/>
    <w:rsid w:val="007E6E3E"/>
    <w:rsid w:val="00915C8E"/>
    <w:rsid w:val="00960C74"/>
    <w:rsid w:val="009E5BCF"/>
    <w:rsid w:val="00A91A65"/>
    <w:rsid w:val="00CA5606"/>
    <w:rsid w:val="00CA69B3"/>
    <w:rsid w:val="00D92B77"/>
    <w:rsid w:val="00E228BA"/>
    <w:rsid w:val="00EC4810"/>
    <w:rsid w:val="00F75285"/>
    <w:rsid w:val="00F8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CB020"/>
  <w15:chartTrackingRefBased/>
  <w15:docId w15:val="{AC78DBEA-AFFF-4FBD-8378-5180CF77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2016-04-21T05:56:00Z</cp:lastPrinted>
  <dcterms:created xsi:type="dcterms:W3CDTF">2016-04-21T05:58:00Z</dcterms:created>
  <dcterms:modified xsi:type="dcterms:W3CDTF">2016-04-21T05:58:00Z</dcterms:modified>
</cp:coreProperties>
</file>