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</w:tblGrid>
      <w:tr w:rsidR="002D7DFC" w:rsidRPr="002D7DFC" w:rsidTr="000B2954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0B2954" w:rsidP="000B295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Fonctions et ouvrages exceptionnels dans le monde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E228BA">
              <w:t xml:space="preserve">  </w:t>
            </w:r>
            <w:proofErr w:type="gramStart"/>
            <w:r w:rsidR="00E228BA">
              <w:rPr>
                <w:rFonts w:ascii="Arial" w:hAnsi="Arial" w:cs="Arial"/>
              </w:rPr>
              <w:t>■</w:t>
            </w:r>
            <w:r w:rsidR="00915C8E">
              <w:t xml:space="preserve">  </w:t>
            </w:r>
            <w:r w:rsidRPr="002D7DFC">
              <w:t>5</w:t>
            </w:r>
            <w:proofErr w:type="gramEnd"/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  </w:t>
            </w:r>
            <w:r w:rsidR="004A53DA" w:rsidRPr="002D7DFC">
              <w:t>3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0B2954"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D6" w:rsidRDefault="004A53DA" w:rsidP="003A4D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r w:rsidR="000B2954">
              <w:rPr>
                <w:rFonts w:ascii="Arial" w:hAnsi="Arial" w:cs="Arial"/>
                <w:sz w:val="24"/>
                <w:szCs w:val="24"/>
              </w:rPr>
              <w:t>30</w:t>
            </w:r>
            <w:r w:rsidR="003A4D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r w:rsidR="003A4DD6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0B2954">
              <w:rPr>
                <w:rFonts w:ascii="Arial" w:hAnsi="Arial" w:cs="Arial"/>
                <w:sz w:val="24"/>
                <w:szCs w:val="24"/>
              </w:rPr>
              <w:t>fonctions et ouvrages exceptionnels dans le monde</w:t>
            </w:r>
          </w:p>
          <w:p w:rsidR="004A53DA" w:rsidRPr="002D7DFC" w:rsidRDefault="004A53DA" w:rsidP="000B2954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 Centre d’intérêt : </w:t>
            </w:r>
            <w:r w:rsidR="000B2954">
              <w:rPr>
                <w:rFonts w:ascii="Arial" w:hAnsi="Arial" w:cs="Arial"/>
                <w:sz w:val="24"/>
                <w:szCs w:val="24"/>
              </w:rPr>
              <w:t>les grands aménagements</w:t>
            </w:r>
            <w:r w:rsidR="003A4D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0B29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0B2954">
              <w:rPr>
                <w:rFonts w:ascii="Arial" w:hAnsi="Arial" w:cs="Arial"/>
                <w:sz w:val="24"/>
                <w:szCs w:val="24"/>
              </w:rPr>
              <w:t>30-1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D1 </w:t>
      </w:r>
      <w:r w:rsidR="00915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proofErr w:type="gramStart"/>
      <w:r w:rsidR="000B2954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4 </w:t>
      </w:r>
      <w:r w:rsidR="003A4DD6">
        <w:rPr>
          <w:rFonts w:ascii="Arial" w:hAnsi="Arial" w:cs="Arial"/>
          <w:sz w:val="24"/>
          <w:szCs w:val="24"/>
        </w:rPr>
        <w:t>■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EC48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4810">
              <w:rPr>
                <w:rFonts w:ascii="Arial" w:hAnsi="Arial" w:cs="Arial"/>
                <w:sz w:val="24"/>
                <w:szCs w:val="24"/>
              </w:rPr>
              <w:t>Se repérer dans l’espace</w:t>
            </w:r>
          </w:p>
          <w:p w:rsidR="00EC4810" w:rsidRPr="002D7DFC" w:rsidRDefault="00EC4810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structures et leur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équilibre .</w:t>
            </w:r>
            <w:proofErr w:type="gramEnd"/>
          </w:p>
        </w:tc>
      </w:tr>
      <w:tr w:rsidR="004A53DA" w:rsidRPr="002D7DFC" w:rsidTr="00EC48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810" w:rsidRDefault="00EC4810" w:rsidP="00EC481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Relier les évolutions technologiques aux inventions et innovations qui marquent des ruptures dans les solutions techniques</w:t>
            </w:r>
          </w:p>
          <w:p w:rsidR="007E6E3E" w:rsidRDefault="000B2954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géolocalisation</w:t>
            </w:r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3DA" w:rsidRPr="002D7DFC" w:rsidTr="00EC481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54" w:rsidRDefault="00EC4810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Cartographie, </w:t>
            </w:r>
          </w:p>
          <w:p w:rsidR="004A53DA" w:rsidRDefault="00EC4810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Géolocalisation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gps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google-earth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A53DA" w:rsidRPr="002D7D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6E3E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6E3E" w:rsidRPr="002D7DFC" w:rsidRDefault="007E6E3E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EC4810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0B2954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Les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</w:t>
      </w:r>
      <w:r w:rsidR="000B2954">
        <w:rPr>
          <w:rFonts w:ascii="Arial" w:hAnsi="Arial" w:cs="Arial"/>
          <w:sz w:val="20"/>
          <w:szCs w:val="20"/>
        </w:rPr>
        <w:t xml:space="preserve">les ouvrages exceptionnels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EC4810">
        <w:t xml:space="preserve"> quelles solutions face à quels défis ?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EC4810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d’investigation.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</w:t>
      </w:r>
      <w:proofErr w:type="gramStart"/>
      <w:r w:rsidR="00EC4810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>Démarche</w:t>
      </w:r>
      <w:proofErr w:type="gramEnd"/>
      <w:r w:rsidR="004A53DA">
        <w:rPr>
          <w:rFonts w:ascii="Arial" w:hAnsi="Arial" w:cs="Arial"/>
          <w:sz w:val="20"/>
          <w:szCs w:val="20"/>
        </w:rPr>
        <w:t xml:space="preserve">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4A53DA" w:rsidRPr="002D7DFC" w:rsidTr="00A91A65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A91A6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A91A6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10" w:rsidRDefault="00EC4810" w:rsidP="002D7DFC">
            <w:pPr>
              <w:spacing w:after="0" w:line="240" w:lineRule="auto"/>
            </w:pPr>
            <w:r>
              <w:t>40mn X 2</w:t>
            </w:r>
          </w:p>
          <w:p w:rsidR="00EC4810" w:rsidRDefault="00EC4810" w:rsidP="002D7DFC">
            <w:pPr>
              <w:spacing w:after="0" w:line="240" w:lineRule="auto"/>
            </w:pPr>
          </w:p>
          <w:p w:rsidR="00EC4810" w:rsidRDefault="00EC4810" w:rsidP="002D7DFC">
            <w:pPr>
              <w:spacing w:after="0" w:line="240" w:lineRule="auto"/>
            </w:pPr>
          </w:p>
          <w:p w:rsidR="00EC4810" w:rsidRDefault="00EC4810" w:rsidP="002D7DFC">
            <w:pPr>
              <w:spacing w:after="0" w:line="240" w:lineRule="auto"/>
            </w:pPr>
          </w:p>
          <w:p w:rsidR="004A53DA" w:rsidRPr="002D7DFC" w:rsidRDefault="00EC4810" w:rsidP="00EC4810">
            <w:pPr>
              <w:spacing w:after="0" w:line="240" w:lineRule="auto"/>
            </w:pPr>
            <w:r>
              <w:t>40mn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EC4810" w:rsidP="002D7DFC">
            <w:pPr>
              <w:spacing w:after="0" w:line="240" w:lineRule="auto"/>
            </w:pPr>
            <w:r>
              <w:t xml:space="preserve">En groupe de 4 élèves : sujets </w:t>
            </w:r>
            <w:proofErr w:type="spellStart"/>
            <w:r>
              <w:t>pré-définis</w:t>
            </w:r>
            <w:proofErr w:type="spellEnd"/>
            <w:r>
              <w:t xml:space="preserve"> par professeur à choisir</w:t>
            </w:r>
          </w:p>
          <w:p w:rsidR="00EC4810" w:rsidRDefault="00EC4810" w:rsidP="00EC481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Eléments de cartographie (partie 1 du doc) // </w:t>
            </w:r>
            <w:r w:rsidR="000B2954">
              <w:t xml:space="preserve">prise en main de </w:t>
            </w:r>
            <w:proofErr w:type="spellStart"/>
            <w:r w:rsidR="000B2954">
              <w:t>Solidworks</w:t>
            </w:r>
            <w:proofErr w:type="spellEnd"/>
            <w:r>
              <w:t xml:space="preserve"> par ½ groupe</w:t>
            </w:r>
          </w:p>
          <w:p w:rsidR="00EC4810" w:rsidRDefault="00EC4810" w:rsidP="00EC4810">
            <w:pPr>
              <w:numPr>
                <w:ilvl w:val="0"/>
                <w:numId w:val="2"/>
              </w:numPr>
              <w:spacing w:after="0" w:line="240" w:lineRule="auto"/>
            </w:pPr>
            <w:r>
              <w:t>Croquis structures et forces (le groupe entier)</w:t>
            </w:r>
          </w:p>
          <w:p w:rsidR="007E6E3E" w:rsidRDefault="00EC4810" w:rsidP="002D7DFC">
            <w:pPr>
              <w:spacing w:after="0" w:line="240" w:lineRule="auto"/>
            </w:pPr>
            <w:r>
              <w:t xml:space="preserve">Evaluation par groupe, chaque élève fournissant sa propre </w:t>
            </w:r>
            <w:proofErr w:type="gramStart"/>
            <w:r w:rsidR="00A91A65">
              <w:t>production .</w:t>
            </w:r>
            <w:proofErr w:type="gramEnd"/>
          </w:p>
          <w:p w:rsidR="007E6E3E" w:rsidRPr="002D7DFC" w:rsidRDefault="007E6E3E" w:rsidP="002D7DF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0B2954" w:rsidP="002D7DFC">
            <w:pPr>
              <w:spacing w:after="0" w:line="240" w:lineRule="auto"/>
            </w:pPr>
            <w:r>
              <w:t xml:space="preserve">Sites et photographies </w:t>
            </w:r>
          </w:p>
          <w:p w:rsidR="00EC4810" w:rsidRPr="002D7DFC" w:rsidRDefault="000B2954" w:rsidP="000B2954">
            <w:pPr>
              <w:spacing w:after="0" w:line="240" w:lineRule="auto"/>
            </w:pPr>
            <w:r>
              <w:t>Document et présentation solidworks</w:t>
            </w:r>
            <w:bookmarkStart w:id="0" w:name="_GoBack"/>
            <w:bookmarkEnd w:id="0"/>
          </w:p>
        </w:tc>
      </w:tr>
      <w:tr w:rsidR="002D7DFC" w:rsidRPr="002D7DFC" w:rsidTr="00A91A6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3E" w:rsidRPr="002D7DFC" w:rsidRDefault="000B2954" w:rsidP="002D7DFC">
            <w:pPr>
              <w:spacing w:after="0" w:line="240" w:lineRule="auto"/>
            </w:pPr>
            <w:r>
              <w:t>Présentation orale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223"/>
    <w:multiLevelType w:val="hybridMultilevel"/>
    <w:tmpl w:val="E522094E"/>
    <w:lvl w:ilvl="0" w:tplc="35A2ED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0A63"/>
    <w:multiLevelType w:val="hybridMultilevel"/>
    <w:tmpl w:val="E9B2D404"/>
    <w:lvl w:ilvl="0" w:tplc="C77EBC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04282A"/>
    <w:rsid w:val="000B2954"/>
    <w:rsid w:val="0024697D"/>
    <w:rsid w:val="002D7DFC"/>
    <w:rsid w:val="003A4DD6"/>
    <w:rsid w:val="004A53DA"/>
    <w:rsid w:val="005D289F"/>
    <w:rsid w:val="005E080B"/>
    <w:rsid w:val="007E6E3E"/>
    <w:rsid w:val="00915C8E"/>
    <w:rsid w:val="00960C74"/>
    <w:rsid w:val="009E5BCF"/>
    <w:rsid w:val="00A91A65"/>
    <w:rsid w:val="00CA5606"/>
    <w:rsid w:val="00CA69B3"/>
    <w:rsid w:val="00D92B77"/>
    <w:rsid w:val="00E228BA"/>
    <w:rsid w:val="00E37292"/>
    <w:rsid w:val="00EB1322"/>
    <w:rsid w:val="00EC4810"/>
    <w:rsid w:val="00ED4ABD"/>
    <w:rsid w:val="00F75285"/>
    <w:rsid w:val="00F8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E3F89"/>
  <w15:chartTrackingRefBased/>
  <w15:docId w15:val="{0F778B88-3F8E-4C5D-ABCF-9F38BE5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2016-04-21T05:56:00Z</cp:lastPrinted>
  <dcterms:created xsi:type="dcterms:W3CDTF">2016-04-21T06:45:00Z</dcterms:created>
  <dcterms:modified xsi:type="dcterms:W3CDTF">2016-04-21T06:45:00Z</dcterms:modified>
</cp:coreProperties>
</file>