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282488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Relevés topographiques de la cour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282488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88" w:rsidRDefault="00BA399B" w:rsidP="00282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282488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282488">
              <w:rPr>
                <w:rFonts w:ascii="Arial" w:hAnsi="Arial" w:cs="Arial"/>
                <w:sz w:val="24"/>
                <w:szCs w:val="24"/>
              </w:rPr>
              <w:t>maquette agrandissement de la cour</w:t>
            </w:r>
          </w:p>
          <w:p w:rsidR="004A53DA" w:rsidRPr="00BA399B" w:rsidRDefault="004A53DA" w:rsidP="00282488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</w:t>
            </w:r>
            <w:proofErr w:type="gramStart"/>
            <w:r w:rsidRPr="002D7DFC">
              <w:rPr>
                <w:rFonts w:ascii="Arial" w:hAnsi="Arial" w:cs="Arial"/>
                <w:sz w:val="24"/>
                <w:szCs w:val="24"/>
              </w:rPr>
              <w:t>d’intérêt :</w:t>
            </w:r>
            <w:r w:rsidR="0028248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282488">
              <w:rPr>
                <w:rFonts w:ascii="Arial" w:hAnsi="Arial" w:cs="Arial"/>
                <w:sz w:val="24"/>
                <w:szCs w:val="24"/>
              </w:rPr>
              <w:t xml:space="preserve"> topographie et relevés des mesures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8248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488">
              <w:rPr>
                <w:rFonts w:ascii="Arial" w:hAnsi="Arial" w:cs="Arial"/>
                <w:sz w:val="24"/>
                <w:szCs w:val="24"/>
              </w:rPr>
              <w:t>41-1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0A621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D90A01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835825">
        <w:rPr>
          <w:rFonts w:ascii="Arial" w:hAnsi="Arial" w:cs="Arial"/>
          <w:sz w:val="24"/>
          <w:szCs w:val="24"/>
        </w:rPr>
        <w:t>■</w:t>
      </w:r>
      <w:bookmarkStart w:id="0" w:name="_GoBack"/>
      <w:bookmarkEnd w:id="0"/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C5157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D90A01" w:rsidP="002D7DF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Concevoir créer réaliser</w:t>
            </w:r>
          </w:p>
          <w:p w:rsidR="00C51575" w:rsidRPr="00BA399B" w:rsidRDefault="00C51575" w:rsidP="00C5157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Analyser la structure d’un objet</w:t>
            </w:r>
          </w:p>
        </w:tc>
      </w:tr>
      <w:tr w:rsidR="004A53DA" w:rsidRPr="002D7DFC" w:rsidTr="00C5157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575" w:rsidRDefault="00C51575" w:rsidP="002D7DFC">
            <w:pPr>
              <w:spacing w:before="120" w:after="120" w:line="240" w:lineRule="auto"/>
              <w:rPr>
                <w:rFonts w:ascii="Arial" w:eastAsia="Arial" w:hAnsi="Arial" w:cs="Arial"/>
                <w:sz w:val="18"/>
              </w:rPr>
            </w:pPr>
          </w:p>
          <w:p w:rsidR="007E6E3E" w:rsidRPr="00BA399B" w:rsidRDefault="00C51575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</w:rPr>
              <w:t>Mesurer des grandeurs de manière directe ou indirecte.</w:t>
            </w:r>
          </w:p>
        </w:tc>
      </w:tr>
      <w:tr w:rsidR="004A53DA" w:rsidRPr="002D7DFC" w:rsidTr="00C5157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E3E" w:rsidRDefault="00C51575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unités de mesure</w:t>
            </w:r>
          </w:p>
          <w:p w:rsidR="00C51575" w:rsidRPr="00BA399B" w:rsidRDefault="00C51575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Notions orientation et points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gps</w:t>
            </w:r>
            <w:proofErr w:type="spellEnd"/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C5157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C51575">
        <w:rPr>
          <w:rFonts w:ascii="Arial" w:hAnsi="Arial" w:cs="Arial"/>
          <w:sz w:val="20"/>
          <w:szCs w:val="20"/>
        </w:rPr>
        <w:t>les mesures dans la cour (espaces et bâtiments ?)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D90A01">
        <w:t xml:space="preserve"> </w:t>
      </w:r>
      <w:r w:rsidR="00C51575">
        <w:t xml:space="preserve"> comment relever les mesures dans la cour, les hauteurs des bâtiments ?</w:t>
      </w:r>
    </w:p>
    <w:p w:rsidR="004A53DA" w:rsidRDefault="004A53DA">
      <w:pPr>
        <w:rPr>
          <w:color w:val="1F497D"/>
        </w:rPr>
      </w:pPr>
      <w:r w:rsidRPr="002D7DFC">
        <w:rPr>
          <w:rFonts w:ascii="Arial" w:hAnsi="Arial"/>
          <w:color w:val="1F497D"/>
          <w:sz w:val="24"/>
        </w:rPr>
        <w:t>Démarche pédagogique retenue :</w:t>
      </w:r>
      <w:r w:rsidR="00C51575">
        <w:rPr>
          <w:rFonts w:ascii="Arial" w:hAnsi="Arial"/>
          <w:color w:val="1F497D"/>
          <w:sz w:val="24"/>
        </w:rPr>
        <w:t xml:space="preserve"> 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90A0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90A0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D90A01" w:rsidP="006F5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1h30</w:t>
            </w:r>
            <w:r w:rsidR="008128AA">
              <w:rPr>
                <w:b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Default="00C51575" w:rsidP="00C515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Dans la cour : en petits groupes </w:t>
            </w:r>
          </w:p>
          <w:p w:rsidR="00C51575" w:rsidRPr="00BA399B" w:rsidRDefault="00C51575" w:rsidP="00C515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Relevé de </w:t>
            </w:r>
            <w:proofErr w:type="spellStart"/>
            <w:proofErr w:type="gramStart"/>
            <w:r>
              <w:rPr>
                <w:b/>
              </w:rPr>
              <w:t>distances,points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gps,hauteurs</w:t>
            </w:r>
            <w:proofErr w:type="spellEnd"/>
            <w:r>
              <w:rPr>
                <w:b/>
              </w:rPr>
              <w:t xml:space="preserve"> , photographies et vues ariennes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C51575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 de la cour</w:t>
            </w:r>
          </w:p>
          <w:p w:rsidR="00C51575" w:rsidRPr="00BA399B" w:rsidRDefault="00C51575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Appareil </w:t>
            </w:r>
            <w:proofErr w:type="spellStart"/>
            <w:proofErr w:type="gramStart"/>
            <w:r>
              <w:rPr>
                <w:b/>
              </w:rPr>
              <w:t>photonumériques,drônes</w:t>
            </w:r>
            <w:proofErr w:type="spellEnd"/>
            <w:proofErr w:type="gram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gps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6F5396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Default="006F5396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 </w:t>
            </w:r>
            <w:proofErr w:type="gramStart"/>
            <w:r>
              <w:rPr>
                <w:b/>
              </w:rPr>
              <w:t>classe .</w:t>
            </w:r>
            <w:proofErr w:type="gramEnd"/>
          </w:p>
          <w:p w:rsidR="006F5396" w:rsidRDefault="006F5396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Calcul de l’échelle du plan et mise à l’échelle des mesures</w:t>
            </w:r>
          </w:p>
          <w:p w:rsidR="007E6E3E" w:rsidRPr="00BA399B" w:rsidRDefault="006F5396" w:rsidP="006F5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Préparation du support de la future maquette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178"/>
    <w:multiLevelType w:val="hybridMultilevel"/>
    <w:tmpl w:val="83060558"/>
    <w:lvl w:ilvl="0" w:tplc="59D23184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D58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7F16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6FBA6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4EF2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4A2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8FEE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02F1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454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4746"/>
    <w:rsid w:val="000A621E"/>
    <w:rsid w:val="00244531"/>
    <w:rsid w:val="00282488"/>
    <w:rsid w:val="002D7DFC"/>
    <w:rsid w:val="00350558"/>
    <w:rsid w:val="004A53DA"/>
    <w:rsid w:val="006F5396"/>
    <w:rsid w:val="007E6E3E"/>
    <w:rsid w:val="008128AA"/>
    <w:rsid w:val="00835825"/>
    <w:rsid w:val="00915C8E"/>
    <w:rsid w:val="009E5BCF"/>
    <w:rsid w:val="00AC6960"/>
    <w:rsid w:val="00B26E70"/>
    <w:rsid w:val="00BA399B"/>
    <w:rsid w:val="00C51575"/>
    <w:rsid w:val="00CA69B3"/>
    <w:rsid w:val="00D5137B"/>
    <w:rsid w:val="00D90A01"/>
    <w:rsid w:val="00D94D72"/>
    <w:rsid w:val="00DF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6D71-5AF7-4C25-929C-9B9A4E2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2016-04-21T10:42:00Z</cp:lastPrinted>
  <dcterms:created xsi:type="dcterms:W3CDTF">2016-04-21T10:53:00Z</dcterms:created>
  <dcterms:modified xsi:type="dcterms:W3CDTF">2016-04-21T10:53:00Z</dcterms:modified>
</cp:coreProperties>
</file>