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613310" w:rsidRDefault="00613310" w:rsidP="00613310">
            <w:pPr>
              <w:spacing w:after="0" w:line="240" w:lineRule="auto"/>
              <w:rPr>
                <w:sz w:val="72"/>
              </w:rPr>
            </w:pPr>
            <w:r w:rsidRPr="00613310">
              <w:rPr>
                <w:rFonts w:ascii="Arial" w:hAnsi="Arial" w:cs="Arial"/>
                <w:sz w:val="72"/>
                <w:szCs w:val="24"/>
              </w:rPr>
              <w:t>L’habitation : espaces et structure</w:t>
            </w:r>
            <w:r>
              <w:rPr>
                <w:rFonts w:ascii="Arial" w:hAnsi="Arial" w:cs="Arial"/>
                <w:sz w:val="72"/>
                <w:szCs w:val="24"/>
              </w:rPr>
              <w:t>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proofErr w:type="gramStart"/>
            <w:r w:rsidR="00613310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DA" w:rsidRPr="00BA399B" w:rsidRDefault="00BA399B" w:rsidP="00E05B0E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proofErr w:type="gramStart"/>
            <w:r w:rsidR="00613310">
              <w:rPr>
                <w:rFonts w:ascii="Arial" w:hAnsi="Arial" w:cs="Arial"/>
                <w:sz w:val="24"/>
                <w:szCs w:val="24"/>
              </w:rPr>
              <w:t>50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nom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613310" w:rsidRPr="00613310">
              <w:rPr>
                <w:rFonts w:ascii="Arial" w:hAnsi="Arial" w:cs="Arial"/>
                <w:b/>
                <w:sz w:val="24"/>
                <w:szCs w:val="24"/>
              </w:rPr>
              <w:t>Organisation fonctionnelle d’une habitation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 xml:space="preserve">  Centre d’intérêt :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 xml:space="preserve">les </w:t>
            </w:r>
            <w:r w:rsidR="00E05B0E">
              <w:rPr>
                <w:rFonts w:ascii="Arial" w:hAnsi="Arial" w:cs="Arial"/>
                <w:b/>
                <w:sz w:val="24"/>
                <w:szCs w:val="24"/>
              </w:rPr>
              <w:t xml:space="preserve">espaces dédiés 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>dans une habitation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61331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>50-1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proofErr w:type="gramStart"/>
      <w:r w:rsidR="00E05B0E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proofErr w:type="gramEnd"/>
      <w:r>
        <w:rPr>
          <w:rFonts w:ascii="Arial" w:hAnsi="Arial" w:cs="Arial"/>
          <w:sz w:val="24"/>
          <w:szCs w:val="24"/>
        </w:rPr>
        <w:t xml:space="preserve">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E05B0E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E05B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E05B0E" w:rsidP="00E05B0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>Concevoir, créer, réaliser</w:t>
            </w:r>
          </w:p>
        </w:tc>
      </w:tr>
      <w:tr w:rsidR="004A53DA" w:rsidRPr="002D7DFC" w:rsidTr="00E05B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0E" w:rsidRPr="00D20AFF" w:rsidRDefault="00E05B0E" w:rsidP="00E05B0E">
            <w:pPr>
              <w:spacing w:after="30" w:line="244" w:lineRule="auto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 xml:space="preserve">Identifier un besoin et énoncer un problème technique, identifier les conditions, contraintes (normes et règlements) et ressources correspondantes. </w:t>
            </w:r>
          </w:p>
          <w:p w:rsidR="007E6E3E" w:rsidRPr="00BA399B" w:rsidRDefault="00E05B0E" w:rsidP="00E05B0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>S’approprier un cahier des charges</w:t>
            </w:r>
          </w:p>
        </w:tc>
      </w:tr>
      <w:tr w:rsidR="00E05B0E" w:rsidRPr="002D7DFC" w:rsidTr="008F485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0E" w:rsidRPr="002D7DFC" w:rsidRDefault="00E05B0E" w:rsidP="00E05B0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0E" w:rsidRPr="00F80595" w:rsidRDefault="00E05B0E" w:rsidP="00E05B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échelles de représentation</w:t>
            </w: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F5678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F56785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Les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 w:rsidRPr="00915C8E">
        <w:rPr>
          <w:rFonts w:ascii="Arial" w:hAnsi="Arial" w:cs="Arial" w:hint="eastAsia"/>
          <w:sz w:val="20"/>
          <w:szCs w:val="20"/>
        </w:rPr>
        <w:t xml:space="preserve"> </w:t>
      </w:r>
      <w:r w:rsidR="00F56785">
        <w:rPr>
          <w:rFonts w:ascii="Arial" w:hAnsi="Arial" w:cs="Arial"/>
          <w:sz w:val="20"/>
          <w:szCs w:val="20"/>
        </w:rPr>
        <w:t xml:space="preserve">   </w:t>
      </w:r>
      <w:r w:rsidRPr="00915C8E">
        <w:rPr>
          <w:rFonts w:ascii="Arial" w:hAnsi="Arial" w:cs="Arial" w:hint="eastAsia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Choix du domaine retenu pour la séance</w:t>
      </w:r>
      <w:r w:rsidR="00F56785">
        <w:rPr>
          <w:rFonts w:ascii="Arial" w:hAnsi="Arial" w:cs="Arial"/>
          <w:color w:val="1F497D"/>
          <w:sz w:val="24"/>
          <w:szCs w:val="24"/>
        </w:rPr>
        <w:t xml:space="preserve"> </w:t>
      </w:r>
      <w:r w:rsidR="00915C8E">
        <w:rPr>
          <w:color w:val="1F497D"/>
        </w:rPr>
        <w:t>:</w:t>
      </w:r>
      <w:r w:rsidR="00915C8E">
        <w:rPr>
          <w:rFonts w:ascii="Arial" w:hAnsi="Arial" w:cs="Arial"/>
          <w:sz w:val="20"/>
          <w:szCs w:val="20"/>
        </w:rPr>
        <w:t xml:space="preserve">  </w:t>
      </w:r>
      <w:r w:rsidR="00915C8E" w:rsidRPr="00BA399B">
        <w:rPr>
          <w:rFonts w:ascii="Arial" w:hAnsi="Arial" w:cs="Arial"/>
          <w:b/>
          <w:sz w:val="20"/>
          <w:szCs w:val="20"/>
        </w:rPr>
        <w:t xml:space="preserve"> </w:t>
      </w:r>
      <w:r w:rsidR="00E05B0E" w:rsidRPr="00D20AFF">
        <w:rPr>
          <w:rFonts w:ascii="Arial" w:hAnsi="Arial" w:cs="Arial"/>
          <w:sz w:val="24"/>
          <w:szCs w:val="24"/>
        </w:rPr>
        <w:t>Concevoir, créer, réaliser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915C8E" w:rsidRPr="00BA399B">
        <w:rPr>
          <w:b/>
        </w:rPr>
        <w:t> </w:t>
      </w:r>
      <w:r w:rsidR="00E05B0E" w:rsidRPr="00F80595">
        <w:rPr>
          <w:rFonts w:ascii="Arial" w:hAnsi="Arial" w:cs="Arial"/>
          <w:sz w:val="24"/>
          <w:szCs w:val="24"/>
        </w:rPr>
        <w:t xml:space="preserve">Concevoir le plan d’une unité </w:t>
      </w:r>
      <w:proofErr w:type="gramStart"/>
      <w:r w:rsidR="00E05B0E" w:rsidRPr="00F80595">
        <w:rPr>
          <w:rFonts w:ascii="Arial" w:hAnsi="Arial" w:cs="Arial"/>
          <w:sz w:val="24"/>
          <w:szCs w:val="24"/>
        </w:rPr>
        <w:t>d’habitation</w:t>
      </w:r>
      <w:r w:rsidR="00E05B0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  <w:bookmarkStart w:id="0" w:name="_GoBack"/>
      <w:bookmarkEnd w:id="0"/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05B0E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</w:t>
      </w:r>
      <w:r w:rsidR="00E05B0E">
        <w:rPr>
          <w:rFonts w:ascii="Arial" w:hAnsi="Arial" w:cs="Arial"/>
          <w:sz w:val="20"/>
          <w:szCs w:val="20"/>
        </w:rPr>
        <w:t>■</w:t>
      </w: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de projet.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individuelle</w:t>
      </w:r>
    </w:p>
    <w:p w:rsidR="00D5137B" w:rsidRDefault="00D5137B" w:rsidP="00D5137B">
      <w:pPr>
        <w:pStyle w:val="Sansinterligne"/>
      </w:pPr>
      <w:r w:rsidRPr="00D5137B">
        <w:rPr>
          <w:rFonts w:ascii="Arial" w:hAnsi="Arial" w:cs="Arial"/>
          <w:sz w:val="20"/>
          <w:szCs w:val="20"/>
        </w:rPr>
        <w:t xml:space="preserve">   Formation</w:t>
      </w:r>
      <w:r>
        <w:t xml:space="preserve"> </w:t>
      </w:r>
    </w:p>
    <w:p w:rsidR="00D5137B" w:rsidRDefault="00D5137B" w:rsidP="00D5137B">
      <w:pPr>
        <w:pStyle w:val="Sansinterligne"/>
      </w:pP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F56785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 xml:space="preserve">2 X 1h30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85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 xml:space="preserve">Définir le cahier des charges d’une unité </w:t>
            </w:r>
            <w:r w:rsidRPr="00635B0D">
              <w:rPr>
                <w:rFonts w:ascii="Arial" w:hAnsi="Arial" w:cs="Arial"/>
                <w:sz w:val="24"/>
                <w:szCs w:val="24"/>
              </w:rPr>
              <w:t>d’habitation</w:t>
            </w:r>
          </w:p>
          <w:p w:rsidR="004A53DA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>Tableau des espaces fonctionnels à prévoir (</w:t>
            </w:r>
            <w:r w:rsidRPr="00635B0D">
              <w:rPr>
                <w:rFonts w:ascii="Arial" w:hAnsi="Arial" w:cs="Arial"/>
                <w:sz w:val="24"/>
                <w:szCs w:val="24"/>
              </w:rPr>
              <w:t>Fonctions de service,</w:t>
            </w:r>
            <w:r w:rsidRPr="00635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5B0D">
              <w:rPr>
                <w:rFonts w:ascii="Arial" w:hAnsi="Arial" w:cs="Arial"/>
                <w:sz w:val="24"/>
                <w:szCs w:val="24"/>
              </w:rPr>
              <w:t>dimensions,</w:t>
            </w:r>
            <w:r w:rsidRPr="00635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5B0D">
              <w:rPr>
                <w:rFonts w:ascii="Arial" w:hAnsi="Arial" w:cs="Arial"/>
                <w:sz w:val="24"/>
                <w:szCs w:val="24"/>
              </w:rPr>
              <w:t>etc…)</w:t>
            </w:r>
          </w:p>
          <w:p w:rsidR="007E6E3E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 xml:space="preserve">Tableau des éléments de structure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56785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56785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>Les composants de la maison</w:t>
            </w: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85" w:rsidRPr="00635B0D" w:rsidRDefault="00F56785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>Concevoir le plan de l’unité d’</w:t>
            </w:r>
            <w:proofErr w:type="spellStart"/>
            <w:r w:rsidRPr="00635B0D">
              <w:rPr>
                <w:rFonts w:ascii="Arial" w:hAnsi="Arial" w:cs="Arial"/>
                <w:sz w:val="24"/>
                <w:szCs w:val="24"/>
              </w:rPr>
              <w:t>habitaion</w:t>
            </w:r>
            <w:proofErr w:type="spellEnd"/>
            <w:r w:rsidRPr="00635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E6E3E" w:rsidRPr="00635B0D" w:rsidRDefault="00F56785" w:rsidP="00F56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5B0D">
              <w:rPr>
                <w:rFonts w:ascii="Arial" w:hAnsi="Arial" w:cs="Arial"/>
                <w:sz w:val="24"/>
                <w:szCs w:val="24"/>
              </w:rPr>
              <w:t xml:space="preserve">Etude des flux dans une habitation ; les situer sur le </w:t>
            </w:r>
            <w:proofErr w:type="gramStart"/>
            <w:r w:rsidRPr="00635B0D">
              <w:rPr>
                <w:rFonts w:ascii="Arial" w:hAnsi="Arial" w:cs="Arial"/>
                <w:sz w:val="24"/>
                <w:szCs w:val="24"/>
              </w:rPr>
              <w:t>plan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DFC" w:rsidRPr="002D7DFC" w:rsidTr="00F5678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635B0D" w:rsidRDefault="007E6E3E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6E3E" w:rsidRPr="00635B0D" w:rsidRDefault="007E6E3E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635B0D" w:rsidRDefault="004A53DA" w:rsidP="002D7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53DA" w:rsidRDefault="004A53DA"/>
    <w:sectPr w:rsidR="004A53DA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1D38E9"/>
    <w:rsid w:val="002D7DFC"/>
    <w:rsid w:val="00386950"/>
    <w:rsid w:val="004A53DA"/>
    <w:rsid w:val="00613310"/>
    <w:rsid w:val="00635B0D"/>
    <w:rsid w:val="007A6DF2"/>
    <w:rsid w:val="007E6E3E"/>
    <w:rsid w:val="00894C7F"/>
    <w:rsid w:val="00915C8E"/>
    <w:rsid w:val="009E5BCF"/>
    <w:rsid w:val="00B77ABF"/>
    <w:rsid w:val="00BA399B"/>
    <w:rsid w:val="00CA69B3"/>
    <w:rsid w:val="00D5137B"/>
    <w:rsid w:val="00E05B0E"/>
    <w:rsid w:val="00F5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F68A3"/>
  <w15:chartTrackingRefBased/>
  <w15:docId w15:val="{BF52A629-2B3A-4D11-AC28-59E23D1D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2016-04-27T19:24:00Z</cp:lastPrinted>
  <dcterms:created xsi:type="dcterms:W3CDTF">2016-04-27T19:37:00Z</dcterms:created>
  <dcterms:modified xsi:type="dcterms:W3CDTF">2016-04-27T19:37:00Z</dcterms:modified>
</cp:coreProperties>
</file>