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9781"/>
        <w:gridCol w:w="2410"/>
      </w:tblGrid>
      <w:tr w:rsidR="00C521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 w:rsidP="00200FCC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>
              <w:rPr>
                <w:rFonts w:ascii="Times New Roman" w:hAnsi="Times New Roman"/>
                <w:color w:val="1F497D"/>
                <w:sz w:val="40"/>
                <w:szCs w:val="40"/>
              </w:rPr>
              <w:t>°5</w:t>
            </w:r>
            <w:r w:rsidR="00200FCC">
              <w:rPr>
                <w:rFonts w:ascii="Times New Roman" w:hAnsi="Times New Roman"/>
                <w:color w:val="1F497D"/>
                <w:sz w:val="40"/>
                <w:szCs w:val="40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200FCC">
            <w:pPr>
              <w:spacing w:after="0" w:line="240" w:lineRule="auto"/>
              <w:jc w:val="center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Modélisation d’une unité d’habitation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 5</w:t>
            </w:r>
          </w:p>
        </w:tc>
      </w:tr>
      <w:tr w:rsidR="00C521DD"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 w:rsidP="008E6D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de la problématique de la séquence 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comment </w:t>
            </w:r>
            <w:r w:rsidR="008E6DE3">
              <w:rPr>
                <w:rFonts w:ascii="Arial" w:hAnsi="Arial" w:cs="Arial"/>
                <w:b/>
                <w:sz w:val="24"/>
                <w:szCs w:val="24"/>
              </w:rPr>
              <w:t>modéliser une unité d’habitation ?</w:t>
            </w:r>
          </w:p>
        </w:tc>
      </w:tr>
    </w:tbl>
    <w:p w:rsidR="00C521DD" w:rsidRDefault="00C521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920"/>
        <w:gridCol w:w="5003"/>
        <w:gridCol w:w="1267"/>
        <w:gridCol w:w="1276"/>
      </w:tblGrid>
      <w:tr w:rsidR="00C521DD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0744B1" w:rsidP="00200FCC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4" w:history="1">
              <w:r w:rsidR="00C521DD" w:rsidRPr="000744B1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5</w:t>
              </w:r>
              <w:r w:rsidR="00200FCC" w:rsidRPr="000744B1">
                <w:rPr>
                  <w:rStyle w:val="Lienhypertexte"/>
                  <w:rFonts w:ascii="Industria" w:hAnsi="Industria"/>
                  <w:sz w:val="40"/>
                  <w:szCs w:val="40"/>
                </w:rPr>
                <w:t>1</w:t>
              </w:r>
              <w:r w:rsidR="00C521DD" w:rsidRPr="000744B1">
                <w:rPr>
                  <w:rStyle w:val="Lienhypertexte"/>
                  <w:rFonts w:ascii="Industria" w:hAnsi="Industria"/>
                  <w:sz w:val="40"/>
                  <w:szCs w:val="40"/>
                </w:rPr>
                <w:t>-1</w:t>
              </w:r>
            </w:hyperlink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72217" w:rsidP="00200FCC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C521DD" w:rsidRPr="00C72217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5</w:t>
              </w:r>
              <w:r w:rsidR="00200FCC" w:rsidRPr="00C72217">
                <w:rPr>
                  <w:rStyle w:val="Lienhypertexte"/>
                  <w:rFonts w:ascii="Industria" w:hAnsi="Industria"/>
                  <w:sz w:val="40"/>
                  <w:szCs w:val="40"/>
                </w:rPr>
                <w:t>1</w:t>
              </w:r>
              <w:r w:rsidR="00C521DD" w:rsidRPr="00C72217">
                <w:rPr>
                  <w:rStyle w:val="Lienhypertexte"/>
                  <w:rFonts w:ascii="Industria" w:hAnsi="Industria"/>
                  <w:sz w:val="40"/>
                  <w:szCs w:val="40"/>
                </w:rPr>
                <w:t>-2</w:t>
              </w:r>
            </w:hyperlink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C521DD" w:rsidTr="008E6D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72217" w:rsidP="008E6D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L’unité d’habitation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8E6DE3">
              <w:rPr>
                <w:rFonts w:ascii="Arial" w:hAnsi="Arial" w:cs="Arial"/>
                <w:sz w:val="24"/>
                <w:szCs w:val="24"/>
              </w:rPr>
              <w:t>Maquette</w:t>
            </w:r>
            <w:proofErr w:type="gramEnd"/>
            <w:r w:rsidR="008E6DE3">
              <w:rPr>
                <w:rFonts w:ascii="Arial" w:hAnsi="Arial" w:cs="Arial"/>
                <w:sz w:val="24"/>
                <w:szCs w:val="24"/>
              </w:rPr>
              <w:t xml:space="preserve"> et modélisation numérique 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toiture : maquette et modélisation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numérique .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1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8E6D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521DD">
              <w:rPr>
                <w:rFonts w:ascii="Arial" w:hAnsi="Arial" w:cs="Arial"/>
                <w:sz w:val="24"/>
                <w:szCs w:val="24"/>
              </w:rPr>
              <w:t xml:space="preserve"> X 1h30 </w:t>
            </w:r>
          </w:p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1h30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1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8E6DE3" w:rsidP="008E6D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Réaliser la maquette réelle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échelle donnée) et virtuelle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la maquette réelle (échelle donnée) et virtuelle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1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8E6D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Réaliser les maquettes à partir du plan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08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les maquettes à partir du plan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1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B4" w:rsidRPr="000813B4" w:rsidRDefault="000813B4" w:rsidP="0008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13B4">
              <w:rPr>
                <w:rFonts w:ascii="Arial" w:hAnsi="Arial" w:cs="Arial"/>
                <w:sz w:val="24"/>
                <w:szCs w:val="24"/>
              </w:rPr>
              <w:t>Réaliser les maquettes à partir du plan</w:t>
            </w:r>
            <w:r w:rsidRPr="00081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13B4" w:rsidRPr="000813B4" w:rsidRDefault="000813B4" w:rsidP="0008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13B4">
              <w:rPr>
                <w:rFonts w:ascii="Arial" w:hAnsi="Arial" w:cs="Arial"/>
                <w:sz w:val="24"/>
                <w:szCs w:val="24"/>
              </w:rPr>
              <w:t>Une maquette modèle réduit de l’unité d’habitation en papier</w:t>
            </w:r>
          </w:p>
          <w:p w:rsidR="000813B4" w:rsidRDefault="000813B4" w:rsidP="000813B4">
            <w:pPr>
              <w:spacing w:after="0" w:line="240" w:lineRule="auto"/>
            </w:pPr>
            <w:r w:rsidRPr="000813B4">
              <w:rPr>
                <w:rFonts w:ascii="Arial" w:hAnsi="Arial" w:cs="Arial"/>
                <w:sz w:val="24"/>
                <w:szCs w:val="24"/>
              </w:rPr>
              <w:t>Une maquette numérique</w:t>
            </w:r>
            <w:r>
              <w:t xml:space="preserve">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B4" w:rsidRPr="000813B4" w:rsidRDefault="000813B4" w:rsidP="0008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13B4">
              <w:rPr>
                <w:rFonts w:ascii="Arial" w:hAnsi="Arial" w:cs="Arial"/>
                <w:sz w:val="24"/>
                <w:szCs w:val="24"/>
              </w:rPr>
              <w:t xml:space="preserve">Réaliser les maquettes à partir du plan </w:t>
            </w:r>
          </w:p>
          <w:p w:rsidR="000813B4" w:rsidRPr="000813B4" w:rsidRDefault="000813B4" w:rsidP="0008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13B4">
              <w:rPr>
                <w:rFonts w:ascii="Arial" w:hAnsi="Arial" w:cs="Arial"/>
                <w:sz w:val="24"/>
                <w:szCs w:val="24"/>
              </w:rPr>
              <w:t>Une maquette modèle réduit de l’unité d’habitation en papier</w:t>
            </w:r>
          </w:p>
          <w:p w:rsidR="00C521DD" w:rsidRDefault="000813B4" w:rsidP="0008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13B4">
              <w:rPr>
                <w:rFonts w:ascii="Arial" w:hAnsi="Arial" w:cs="Arial"/>
                <w:sz w:val="24"/>
                <w:szCs w:val="24"/>
              </w:rPr>
              <w:t>Une maquette numérique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1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 de groupe</w:t>
            </w:r>
          </w:p>
          <w:p w:rsidR="00C521DD" w:rsidRDefault="00C521DD" w:rsidP="00DA3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</w:t>
            </w:r>
            <w:bookmarkStart w:id="0" w:name="_GoBack"/>
            <w:bookmarkEnd w:id="0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521DD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217">
              <w:rPr>
                <w:rFonts w:ascii="Arial" w:hAnsi="Arial" w:cs="Arial"/>
                <w:sz w:val="24"/>
                <w:szCs w:val="24"/>
              </w:rPr>
              <w:t>Travaux de groupe</w:t>
            </w:r>
          </w:p>
          <w:p w:rsidR="00C521DD" w:rsidRDefault="00C72217" w:rsidP="00DA3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1DD" w:rsidTr="008E6D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D4 concevoir créer réaliser 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 : exprimer sa pensée à l’aide d’outils adaptés</w:t>
            </w:r>
          </w:p>
          <w:p w:rsidR="000744B1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Mobiliser des outils numériques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D4 concevoir créer réaliser 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 : exprimer sa pensée à l’aide d’outils adaptés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Mobiliser des outils numériques</w:t>
            </w:r>
            <w:r w:rsidRPr="00D20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21DD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17">
              <w:rPr>
                <w:rFonts w:ascii="Arial" w:hAnsi="Arial" w:cs="Arial"/>
                <w:sz w:val="24"/>
                <w:szCs w:val="24"/>
              </w:rPr>
              <w:t>Réaliser, de manière collaborative, le prototype de tout ou partie d’un objet pour valider une solution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DD" w:rsidRDefault="00C52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17" w:rsidTr="008E6D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de manière collaborative le prototype d’un objet technique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de manière collaborative le prototype d’un objet technique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17" w:rsidTr="000744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Simuler numériquement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Modélisation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Simuler numériquement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Modélisation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17" w:rsidTr="000744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développé des volumes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éléments de charpente</w:t>
            </w:r>
          </w:p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gestion de l’eau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217" w:rsidTr="000744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Logiciel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sweet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-home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L’eau dans la maison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17" w:rsidRDefault="00C72217" w:rsidP="00C722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2217" w:rsidRDefault="00C72217" w:rsidP="000813B4"/>
    <w:sectPr w:rsidR="00C722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C"/>
    <w:rsid w:val="000744B1"/>
    <w:rsid w:val="000813B4"/>
    <w:rsid w:val="00200FCC"/>
    <w:rsid w:val="004436A6"/>
    <w:rsid w:val="008E6DE3"/>
    <w:rsid w:val="00B210E1"/>
    <w:rsid w:val="00C521DD"/>
    <w:rsid w:val="00C72217"/>
    <w:rsid w:val="00DA3FB8"/>
    <w:rsid w:val="00F2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9440"/>
  <w15:chartTrackingRefBased/>
  <w15:docId w15:val="{6FAD895E-3122-4B03-8359-30693E0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44B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081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word\sitealain\alainsitedornet\sitetechnolyceecnia\site-nx-progs-2016\programmes-2016\5\sequen-5eme\organi-fonctionnel\sean-51-2.htm" TargetMode="External"/><Relationship Id="rId4" Type="http://schemas.openxmlformats.org/officeDocument/2006/relationships/hyperlink" Target="file:///C:\Users\user\Documents\word\sitealain\alainsitedornet\sitetechnolyceecnia\site-nx-progs-2016\programmes-2016\5\sequen-5eme\organi-fonctionnel\sean-51-1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2182</CharactersWithSpaces>
  <SharedDoc>false</SharedDoc>
  <HLinks>
    <vt:vector size="12" baseType="variant"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sean-51-2.htm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sean-51-1.htm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2016-04-27T20:37:00Z</cp:lastPrinted>
  <dcterms:created xsi:type="dcterms:W3CDTF">2016-04-27T20:37:00Z</dcterms:created>
  <dcterms:modified xsi:type="dcterms:W3CDTF">2016-04-27T20:37:00Z</dcterms:modified>
</cp:coreProperties>
</file>